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82" w:rsidRPr="00813FE9" w:rsidRDefault="00817282" w:rsidP="00B227BB">
      <w:pPr>
        <w:spacing w:before="60"/>
        <w:jc w:val="center"/>
        <w:rPr>
          <w:b/>
          <w:sz w:val="24"/>
          <w:szCs w:val="24"/>
        </w:rPr>
      </w:pPr>
      <w:r w:rsidRPr="00813FE9">
        <w:rPr>
          <w:b/>
          <w:sz w:val="24"/>
          <w:szCs w:val="24"/>
        </w:rPr>
        <w:t>УКРАЇНА</w:t>
      </w:r>
    </w:p>
    <w:p w:rsidR="00817282" w:rsidRPr="00813FE9" w:rsidRDefault="00817282" w:rsidP="00270372">
      <w:pPr>
        <w:jc w:val="center"/>
        <w:rPr>
          <w:b/>
          <w:spacing w:val="20"/>
          <w:sz w:val="28"/>
          <w:szCs w:val="28"/>
        </w:rPr>
      </w:pPr>
      <w:r w:rsidRPr="00813FE9">
        <w:rPr>
          <w:b/>
          <w:spacing w:val="20"/>
          <w:sz w:val="28"/>
          <w:szCs w:val="28"/>
        </w:rPr>
        <w:t>ЧЕРНІГІВСЬКА</w:t>
      </w:r>
      <w:r w:rsidR="00515026" w:rsidRPr="00813FE9">
        <w:rPr>
          <w:b/>
          <w:spacing w:val="20"/>
          <w:sz w:val="28"/>
          <w:szCs w:val="28"/>
        </w:rPr>
        <w:t xml:space="preserve"> </w:t>
      </w:r>
      <w:r w:rsidRPr="00813FE9">
        <w:rPr>
          <w:b/>
          <w:spacing w:val="20"/>
          <w:sz w:val="28"/>
          <w:szCs w:val="28"/>
        </w:rPr>
        <w:t>ОБЛАСНА</w:t>
      </w:r>
      <w:r w:rsidR="00515026" w:rsidRPr="00813FE9">
        <w:rPr>
          <w:b/>
          <w:spacing w:val="20"/>
          <w:sz w:val="28"/>
          <w:szCs w:val="28"/>
        </w:rPr>
        <w:t xml:space="preserve"> </w:t>
      </w:r>
      <w:r w:rsidRPr="00813FE9">
        <w:rPr>
          <w:b/>
          <w:spacing w:val="20"/>
          <w:sz w:val="28"/>
          <w:szCs w:val="28"/>
        </w:rPr>
        <w:t>ДЕРЖАВНА</w:t>
      </w:r>
      <w:r w:rsidR="00515026" w:rsidRPr="00813FE9">
        <w:rPr>
          <w:b/>
          <w:spacing w:val="20"/>
          <w:sz w:val="28"/>
          <w:szCs w:val="28"/>
        </w:rPr>
        <w:t xml:space="preserve"> </w:t>
      </w:r>
      <w:r w:rsidRPr="00813FE9">
        <w:rPr>
          <w:b/>
          <w:spacing w:val="20"/>
          <w:sz w:val="28"/>
          <w:szCs w:val="28"/>
        </w:rPr>
        <w:t>АДМІНІСТРАЦІЯ</w:t>
      </w:r>
    </w:p>
    <w:p w:rsidR="00216334" w:rsidRPr="00813FE9" w:rsidRDefault="00D40114" w:rsidP="00270372">
      <w:pPr>
        <w:jc w:val="center"/>
        <w:rPr>
          <w:b/>
          <w:spacing w:val="20"/>
          <w:sz w:val="28"/>
          <w:szCs w:val="28"/>
        </w:rPr>
      </w:pPr>
      <w:r w:rsidRPr="00813FE9">
        <w:rPr>
          <w:b/>
          <w:spacing w:val="20"/>
          <w:sz w:val="28"/>
          <w:szCs w:val="28"/>
        </w:rPr>
        <w:t>ДЕПАРТАМЕНТ КУЛЬТУРИ І ТУРИЗМУ</w:t>
      </w:r>
      <w:r w:rsidR="00216334" w:rsidRPr="00813FE9">
        <w:rPr>
          <w:b/>
          <w:spacing w:val="20"/>
          <w:sz w:val="28"/>
          <w:szCs w:val="28"/>
        </w:rPr>
        <w:t>,</w:t>
      </w:r>
    </w:p>
    <w:p w:rsidR="00216334" w:rsidRPr="00813FE9" w:rsidRDefault="00216334" w:rsidP="00270372">
      <w:pPr>
        <w:jc w:val="center"/>
        <w:rPr>
          <w:b/>
          <w:spacing w:val="20"/>
          <w:sz w:val="28"/>
          <w:szCs w:val="28"/>
        </w:rPr>
      </w:pPr>
      <w:r w:rsidRPr="00813FE9">
        <w:rPr>
          <w:b/>
          <w:spacing w:val="20"/>
          <w:sz w:val="28"/>
          <w:szCs w:val="28"/>
        </w:rPr>
        <w:t xml:space="preserve">НАЦІОНАЛЬНОСТЕЙ ТА РЕЛІГІЙ </w:t>
      </w:r>
    </w:p>
    <w:p w:rsidR="00B227BB" w:rsidRPr="00813FE9" w:rsidRDefault="00B227BB" w:rsidP="00B227BB">
      <w:pPr>
        <w:spacing w:before="60"/>
        <w:jc w:val="center"/>
        <w:rPr>
          <w:b/>
          <w:spacing w:val="200"/>
          <w:sz w:val="28"/>
          <w:szCs w:val="28"/>
        </w:rPr>
      </w:pPr>
      <w:r w:rsidRPr="00813FE9">
        <w:rPr>
          <w:b/>
          <w:spacing w:val="200"/>
          <w:sz w:val="28"/>
          <w:szCs w:val="28"/>
        </w:rPr>
        <w:t>НАКАЗ</w:t>
      </w:r>
    </w:p>
    <w:p w:rsidR="00B227BB" w:rsidRPr="00813FE9" w:rsidRDefault="00B227BB" w:rsidP="00813C3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813FE9">
        <w:trPr>
          <w:trHeight w:val="620"/>
        </w:trPr>
        <w:tc>
          <w:tcPr>
            <w:tcW w:w="3622" w:type="dxa"/>
          </w:tcPr>
          <w:p w:rsidR="00B227BB" w:rsidRPr="00813FE9" w:rsidRDefault="00480287" w:rsidP="00036833">
            <w:pPr>
              <w:spacing w:before="120"/>
              <w:rPr>
                <w:b/>
                <w:sz w:val="28"/>
                <w:szCs w:val="28"/>
              </w:rPr>
            </w:pPr>
            <w:r w:rsidRPr="00813FE9">
              <w:rPr>
                <w:sz w:val="28"/>
                <w:szCs w:val="28"/>
              </w:rPr>
              <w:t>в</w:t>
            </w:r>
            <w:r w:rsidR="00B227BB" w:rsidRPr="00813FE9">
              <w:rPr>
                <w:sz w:val="28"/>
                <w:szCs w:val="28"/>
              </w:rPr>
              <w:t>ід</w:t>
            </w:r>
            <w:r w:rsidR="00DF5B07" w:rsidRPr="00813FE9">
              <w:rPr>
                <w:sz w:val="28"/>
                <w:szCs w:val="28"/>
              </w:rPr>
              <w:t xml:space="preserve"> </w:t>
            </w:r>
            <w:r w:rsidR="00B60D5E">
              <w:rPr>
                <w:sz w:val="28"/>
                <w:szCs w:val="28"/>
                <w:u w:val="single"/>
              </w:rPr>
              <w:t xml:space="preserve">19 </w:t>
            </w:r>
            <w:bookmarkStart w:id="0" w:name="_GoBack"/>
            <w:bookmarkEnd w:id="0"/>
            <w:r w:rsidR="00E86B7D" w:rsidRPr="00813FE9">
              <w:rPr>
                <w:sz w:val="28"/>
                <w:szCs w:val="28"/>
                <w:u w:val="single"/>
              </w:rPr>
              <w:t>серп</w:t>
            </w:r>
            <w:r w:rsidR="00DF5B07" w:rsidRPr="00813FE9">
              <w:rPr>
                <w:sz w:val="28"/>
                <w:szCs w:val="28"/>
                <w:u w:val="single"/>
              </w:rPr>
              <w:t>ня</w:t>
            </w:r>
            <w:r w:rsidR="00D40114" w:rsidRPr="00813FE9">
              <w:rPr>
                <w:sz w:val="28"/>
                <w:szCs w:val="28"/>
              </w:rPr>
              <w:t xml:space="preserve"> </w:t>
            </w:r>
            <w:r w:rsidR="00B227BB" w:rsidRPr="00813FE9">
              <w:rPr>
                <w:sz w:val="28"/>
                <w:szCs w:val="28"/>
              </w:rPr>
              <w:t>20</w:t>
            </w:r>
            <w:r w:rsidR="00D40114" w:rsidRPr="00813FE9">
              <w:rPr>
                <w:sz w:val="28"/>
                <w:szCs w:val="28"/>
              </w:rPr>
              <w:t>2</w:t>
            </w:r>
            <w:r w:rsidR="0064340D" w:rsidRPr="00813FE9">
              <w:rPr>
                <w:sz w:val="28"/>
                <w:szCs w:val="28"/>
              </w:rPr>
              <w:t>4</w:t>
            </w:r>
            <w:r w:rsidR="00B227BB" w:rsidRPr="00813FE9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813FE9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813FE9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813FE9" w:rsidRDefault="00B227BB" w:rsidP="0064340D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813FE9">
              <w:rPr>
                <w:sz w:val="28"/>
                <w:szCs w:val="28"/>
              </w:rPr>
              <w:t>№</w:t>
            </w:r>
            <w:r w:rsidR="00D55639">
              <w:rPr>
                <w:sz w:val="28"/>
                <w:szCs w:val="28"/>
              </w:rPr>
              <w:t xml:space="preserve"> </w:t>
            </w:r>
            <w:r w:rsidR="00B60D5E" w:rsidRPr="00B60D5E">
              <w:rPr>
                <w:sz w:val="28"/>
                <w:szCs w:val="28"/>
                <w:u w:val="single"/>
              </w:rPr>
              <w:t>122</w:t>
            </w:r>
          </w:p>
        </w:tc>
      </w:tr>
    </w:tbl>
    <w:p w:rsidR="00635243" w:rsidRPr="00813FE9" w:rsidRDefault="00635243" w:rsidP="009C395D">
      <w:pPr>
        <w:rPr>
          <w:sz w:val="28"/>
          <w:szCs w:val="28"/>
        </w:rPr>
      </w:pPr>
    </w:p>
    <w:p w:rsidR="00935C8A" w:rsidRPr="00813FE9" w:rsidRDefault="00845DEB" w:rsidP="00E86B7D">
      <w:pPr>
        <w:rPr>
          <w:b/>
          <w:i/>
          <w:sz w:val="28"/>
          <w:szCs w:val="26"/>
        </w:rPr>
      </w:pPr>
      <w:r w:rsidRPr="00813FE9">
        <w:rPr>
          <w:b/>
          <w:i/>
          <w:sz w:val="28"/>
          <w:szCs w:val="26"/>
        </w:rPr>
        <w:t xml:space="preserve">Про </w:t>
      </w:r>
      <w:r w:rsidR="00E86B7D" w:rsidRPr="00813FE9">
        <w:rPr>
          <w:b/>
          <w:i/>
          <w:sz w:val="28"/>
          <w:szCs w:val="26"/>
        </w:rPr>
        <w:t>наглядову раду</w:t>
      </w:r>
    </w:p>
    <w:p w:rsidR="00D40114" w:rsidRPr="00813FE9" w:rsidRDefault="00D40114" w:rsidP="00E86B7D">
      <w:pPr>
        <w:rPr>
          <w:sz w:val="28"/>
          <w:szCs w:val="26"/>
        </w:rPr>
      </w:pPr>
    </w:p>
    <w:p w:rsidR="00635243" w:rsidRPr="00813FE9" w:rsidRDefault="00E1021E" w:rsidP="00196B6C">
      <w:pPr>
        <w:ind w:firstLine="567"/>
        <w:jc w:val="both"/>
        <w:rPr>
          <w:sz w:val="28"/>
          <w:szCs w:val="28"/>
        </w:rPr>
      </w:pPr>
      <w:r w:rsidRPr="00813FE9">
        <w:rPr>
          <w:sz w:val="28"/>
          <w:szCs w:val="28"/>
        </w:rPr>
        <w:t>Відповідно до Закону України</w:t>
      </w:r>
      <w:r w:rsidR="00A54259" w:rsidRPr="00813FE9">
        <w:rPr>
          <w:sz w:val="28"/>
          <w:szCs w:val="28"/>
        </w:rPr>
        <w:t xml:space="preserve"> «Про фахову передвищу освіту» та </w:t>
      </w:r>
      <w:r w:rsidR="00682C8F">
        <w:rPr>
          <w:sz w:val="28"/>
          <w:szCs w:val="28"/>
        </w:rPr>
        <w:t>п</w:t>
      </w:r>
      <w:r w:rsidR="00196B6C" w:rsidRPr="00813FE9">
        <w:rPr>
          <w:sz w:val="28"/>
          <w:szCs w:val="28"/>
        </w:rPr>
        <w:t>останови Кабінету Міністрів України від 09.09.2020 № 807 «Про затвердження Положення про фаховий мистецький коледж»</w:t>
      </w:r>
    </w:p>
    <w:p w:rsidR="00693B16" w:rsidRPr="00813FE9" w:rsidRDefault="00693B16" w:rsidP="00E86B7D">
      <w:pPr>
        <w:ind w:firstLine="567"/>
        <w:jc w:val="both"/>
        <w:rPr>
          <w:sz w:val="28"/>
          <w:szCs w:val="16"/>
        </w:rPr>
      </w:pPr>
    </w:p>
    <w:p w:rsidR="00635243" w:rsidRPr="00813FE9" w:rsidRDefault="00F24D43" w:rsidP="00E86B7D">
      <w:pPr>
        <w:rPr>
          <w:b/>
          <w:sz w:val="28"/>
          <w:szCs w:val="28"/>
        </w:rPr>
      </w:pPr>
      <w:r w:rsidRPr="00813FE9">
        <w:rPr>
          <w:b/>
          <w:sz w:val="28"/>
          <w:szCs w:val="28"/>
        </w:rPr>
        <w:t xml:space="preserve">н </w:t>
      </w:r>
      <w:r w:rsidR="00017452" w:rsidRPr="00813FE9">
        <w:rPr>
          <w:b/>
          <w:sz w:val="28"/>
          <w:szCs w:val="28"/>
        </w:rPr>
        <w:t>а</w:t>
      </w:r>
      <w:r w:rsidR="006822CE" w:rsidRPr="00813FE9">
        <w:rPr>
          <w:b/>
          <w:sz w:val="28"/>
          <w:szCs w:val="28"/>
        </w:rPr>
        <w:t xml:space="preserve"> </w:t>
      </w:r>
      <w:r w:rsidR="00017452" w:rsidRPr="00813FE9">
        <w:rPr>
          <w:b/>
          <w:sz w:val="28"/>
          <w:szCs w:val="28"/>
        </w:rPr>
        <w:t>к</w:t>
      </w:r>
      <w:r w:rsidR="006822CE" w:rsidRPr="00813FE9">
        <w:rPr>
          <w:b/>
          <w:sz w:val="28"/>
          <w:szCs w:val="28"/>
        </w:rPr>
        <w:t xml:space="preserve"> </w:t>
      </w:r>
      <w:r w:rsidR="00017452" w:rsidRPr="00813FE9">
        <w:rPr>
          <w:b/>
          <w:sz w:val="28"/>
          <w:szCs w:val="28"/>
        </w:rPr>
        <w:t>а</w:t>
      </w:r>
      <w:r w:rsidR="006822CE" w:rsidRPr="00813FE9">
        <w:rPr>
          <w:b/>
          <w:sz w:val="28"/>
          <w:szCs w:val="28"/>
        </w:rPr>
        <w:t xml:space="preserve"> </w:t>
      </w:r>
      <w:r w:rsidR="00017452" w:rsidRPr="00813FE9">
        <w:rPr>
          <w:b/>
          <w:sz w:val="28"/>
          <w:szCs w:val="28"/>
        </w:rPr>
        <w:t>з</w:t>
      </w:r>
      <w:r w:rsidR="006822CE" w:rsidRPr="00813FE9">
        <w:rPr>
          <w:b/>
          <w:sz w:val="28"/>
          <w:szCs w:val="28"/>
        </w:rPr>
        <w:t xml:space="preserve"> </w:t>
      </w:r>
      <w:r w:rsidR="00017452" w:rsidRPr="00813FE9">
        <w:rPr>
          <w:b/>
          <w:sz w:val="28"/>
          <w:szCs w:val="28"/>
        </w:rPr>
        <w:t>у</w:t>
      </w:r>
      <w:r w:rsidR="006822CE" w:rsidRPr="00813FE9">
        <w:rPr>
          <w:b/>
          <w:sz w:val="28"/>
          <w:szCs w:val="28"/>
        </w:rPr>
        <w:t xml:space="preserve"> </w:t>
      </w:r>
      <w:r w:rsidR="00017452" w:rsidRPr="00813FE9">
        <w:rPr>
          <w:b/>
          <w:sz w:val="28"/>
          <w:szCs w:val="28"/>
        </w:rPr>
        <w:t>ю</w:t>
      </w:r>
      <w:r w:rsidR="00635243" w:rsidRPr="00813FE9">
        <w:rPr>
          <w:b/>
          <w:sz w:val="28"/>
          <w:szCs w:val="28"/>
        </w:rPr>
        <w:t>:</w:t>
      </w:r>
    </w:p>
    <w:p w:rsidR="00635243" w:rsidRPr="00813FE9" w:rsidRDefault="00635243" w:rsidP="00E06BA2">
      <w:pPr>
        <w:ind w:firstLine="567"/>
        <w:jc w:val="center"/>
        <w:rPr>
          <w:b/>
          <w:sz w:val="24"/>
          <w:szCs w:val="28"/>
        </w:rPr>
      </w:pPr>
    </w:p>
    <w:p w:rsidR="00964ADC" w:rsidRPr="00813FE9" w:rsidRDefault="00A54259" w:rsidP="00A54259">
      <w:pPr>
        <w:pStyle w:val="aa"/>
        <w:tabs>
          <w:tab w:val="left" w:pos="5790"/>
        </w:tabs>
        <w:ind w:left="0" w:firstLine="567"/>
        <w:jc w:val="both"/>
        <w:rPr>
          <w:sz w:val="28"/>
          <w:szCs w:val="28"/>
        </w:rPr>
      </w:pPr>
      <w:r w:rsidRPr="00813FE9">
        <w:rPr>
          <w:sz w:val="28"/>
          <w:szCs w:val="28"/>
        </w:rPr>
        <w:t>1. </w:t>
      </w:r>
      <w:r w:rsidR="00B516C8" w:rsidRPr="00813FE9">
        <w:rPr>
          <w:sz w:val="28"/>
          <w:szCs w:val="28"/>
        </w:rPr>
        <w:t>СТВОРИТИ</w:t>
      </w:r>
      <w:r w:rsidR="00571ED1" w:rsidRPr="00813FE9">
        <w:rPr>
          <w:sz w:val="28"/>
          <w:szCs w:val="28"/>
        </w:rPr>
        <w:t xml:space="preserve"> наглядову раду Комунального закладу «Ніжинський фаховий коледж культури і мистецтв імені Марії Заньковецької» Чернігівської обласної ради</w:t>
      </w:r>
      <w:r w:rsidR="00E06BA2" w:rsidRPr="00813FE9">
        <w:rPr>
          <w:sz w:val="28"/>
          <w:szCs w:val="28"/>
        </w:rPr>
        <w:t>.</w:t>
      </w:r>
    </w:p>
    <w:p w:rsidR="00A54259" w:rsidRPr="00813FE9" w:rsidRDefault="00A54259" w:rsidP="00A54259">
      <w:pPr>
        <w:pStyle w:val="aa"/>
        <w:tabs>
          <w:tab w:val="left" w:pos="5790"/>
        </w:tabs>
        <w:ind w:left="0" w:firstLine="567"/>
        <w:jc w:val="both"/>
        <w:rPr>
          <w:sz w:val="28"/>
          <w:szCs w:val="28"/>
        </w:rPr>
      </w:pPr>
    </w:p>
    <w:p w:rsidR="00E06BA2" w:rsidRPr="00813FE9" w:rsidRDefault="00A54259" w:rsidP="00A54259">
      <w:pPr>
        <w:pStyle w:val="aa"/>
        <w:tabs>
          <w:tab w:val="left" w:pos="5790"/>
        </w:tabs>
        <w:ind w:left="0" w:firstLine="567"/>
        <w:jc w:val="both"/>
        <w:rPr>
          <w:sz w:val="28"/>
          <w:szCs w:val="28"/>
        </w:rPr>
      </w:pPr>
      <w:r w:rsidRPr="00813FE9">
        <w:rPr>
          <w:sz w:val="28"/>
          <w:szCs w:val="28"/>
        </w:rPr>
        <w:t>2. </w:t>
      </w:r>
      <w:r w:rsidR="00B516C8" w:rsidRPr="00813FE9">
        <w:rPr>
          <w:sz w:val="28"/>
          <w:szCs w:val="28"/>
        </w:rPr>
        <w:t>ЗАТВЕРДИТИ</w:t>
      </w:r>
      <w:r w:rsidR="00E06BA2" w:rsidRPr="00813FE9">
        <w:rPr>
          <w:sz w:val="28"/>
          <w:szCs w:val="28"/>
        </w:rPr>
        <w:t xml:space="preserve"> персональний склад наглядової ради Комунального закладу «Ніжинський фаховий коледж культури і мистецтв імені Марії Заньковецької» Чернігівської обласної ради (додається).</w:t>
      </w:r>
    </w:p>
    <w:p w:rsidR="00A54259" w:rsidRPr="00813FE9" w:rsidRDefault="00A54259" w:rsidP="00A54259">
      <w:pPr>
        <w:pStyle w:val="aa"/>
        <w:tabs>
          <w:tab w:val="left" w:pos="5790"/>
        </w:tabs>
        <w:ind w:left="0" w:firstLine="567"/>
        <w:jc w:val="both"/>
        <w:rPr>
          <w:sz w:val="28"/>
          <w:szCs w:val="28"/>
        </w:rPr>
      </w:pPr>
    </w:p>
    <w:p w:rsidR="00635243" w:rsidRPr="00813FE9" w:rsidRDefault="00E06BA2" w:rsidP="002D6B8F">
      <w:pPr>
        <w:tabs>
          <w:tab w:val="left" w:pos="6237"/>
        </w:tabs>
        <w:ind w:firstLine="567"/>
        <w:jc w:val="both"/>
        <w:rPr>
          <w:sz w:val="28"/>
          <w:szCs w:val="28"/>
        </w:rPr>
      </w:pPr>
      <w:r w:rsidRPr="00813FE9">
        <w:rPr>
          <w:sz w:val="28"/>
          <w:szCs w:val="28"/>
        </w:rPr>
        <w:t>3</w:t>
      </w:r>
      <w:r w:rsidR="003100B0" w:rsidRPr="00813FE9">
        <w:rPr>
          <w:sz w:val="28"/>
          <w:szCs w:val="28"/>
        </w:rPr>
        <w:t>.</w:t>
      </w:r>
      <w:r w:rsidR="00935C8A" w:rsidRPr="00813FE9">
        <w:rPr>
          <w:sz w:val="28"/>
          <w:szCs w:val="28"/>
        </w:rPr>
        <w:t> Контроль за виконанням</w:t>
      </w:r>
      <w:r w:rsidR="009B64EA" w:rsidRPr="00813FE9">
        <w:rPr>
          <w:sz w:val="28"/>
          <w:szCs w:val="28"/>
        </w:rPr>
        <w:t xml:space="preserve"> наказу покласти на заступника д</w:t>
      </w:r>
      <w:r w:rsidR="00935C8A" w:rsidRPr="00813FE9">
        <w:rPr>
          <w:sz w:val="28"/>
          <w:szCs w:val="28"/>
        </w:rPr>
        <w:t xml:space="preserve">иректора Департаменту культури і туризму, національностей та релігій Чернігівської обласної державної адміністрації – </w:t>
      </w:r>
      <w:r w:rsidR="00690D5C">
        <w:rPr>
          <w:sz w:val="28"/>
          <w:szCs w:val="24"/>
        </w:rPr>
        <w:t>начальника</w:t>
      </w:r>
      <w:r w:rsidR="00690D5C" w:rsidRPr="00E12622">
        <w:rPr>
          <w:sz w:val="28"/>
          <w:szCs w:val="24"/>
        </w:rPr>
        <w:t xml:space="preserve"> управління культури, національностей та релігій</w:t>
      </w:r>
      <w:r w:rsidR="00690D5C">
        <w:rPr>
          <w:sz w:val="28"/>
          <w:szCs w:val="24"/>
        </w:rPr>
        <w:t xml:space="preserve"> Володимира БОГДАНОВИЧА</w:t>
      </w:r>
      <w:r w:rsidR="00935C8A" w:rsidRPr="00813FE9">
        <w:rPr>
          <w:sz w:val="28"/>
          <w:szCs w:val="28"/>
        </w:rPr>
        <w:t>.</w:t>
      </w:r>
    </w:p>
    <w:p w:rsidR="00762F09" w:rsidRPr="00813FE9" w:rsidRDefault="00762F09" w:rsidP="00E86B7D">
      <w:pPr>
        <w:rPr>
          <w:sz w:val="28"/>
          <w:szCs w:val="28"/>
        </w:rPr>
      </w:pPr>
    </w:p>
    <w:p w:rsidR="00C54404" w:rsidRPr="00813FE9" w:rsidRDefault="00C54404" w:rsidP="00E86B7D">
      <w:pPr>
        <w:rPr>
          <w:sz w:val="28"/>
          <w:szCs w:val="28"/>
        </w:rPr>
      </w:pPr>
    </w:p>
    <w:p w:rsidR="006F2B06" w:rsidRPr="00813FE9" w:rsidRDefault="0007459F" w:rsidP="00E86B7D">
      <w:pPr>
        <w:rPr>
          <w:sz w:val="28"/>
          <w:szCs w:val="28"/>
        </w:rPr>
      </w:pPr>
      <w:r w:rsidRPr="00813FE9">
        <w:rPr>
          <w:sz w:val="28"/>
          <w:szCs w:val="28"/>
        </w:rPr>
        <w:t xml:space="preserve">Директор             </w:t>
      </w:r>
      <w:r w:rsidR="006822CE" w:rsidRPr="00813FE9">
        <w:rPr>
          <w:sz w:val="28"/>
          <w:szCs w:val="28"/>
        </w:rPr>
        <w:t xml:space="preserve">                                           </w:t>
      </w:r>
      <w:r w:rsidR="00D56EDE" w:rsidRPr="00813FE9">
        <w:rPr>
          <w:sz w:val="28"/>
          <w:szCs w:val="28"/>
        </w:rPr>
        <w:t xml:space="preserve">                              </w:t>
      </w:r>
      <w:r w:rsidRPr="00813FE9">
        <w:rPr>
          <w:sz w:val="28"/>
          <w:szCs w:val="28"/>
        </w:rPr>
        <w:t xml:space="preserve">  </w:t>
      </w:r>
      <w:r w:rsidR="005E078F" w:rsidRPr="00813FE9">
        <w:rPr>
          <w:sz w:val="28"/>
          <w:szCs w:val="28"/>
        </w:rPr>
        <w:t xml:space="preserve"> </w:t>
      </w:r>
      <w:r w:rsidR="001D4C80" w:rsidRPr="00813FE9">
        <w:rPr>
          <w:sz w:val="28"/>
          <w:szCs w:val="28"/>
        </w:rPr>
        <w:t>Людмила ЗАМАЙ</w:t>
      </w:r>
    </w:p>
    <w:p w:rsidR="004E52B6" w:rsidRPr="00813FE9" w:rsidRDefault="004E52B6" w:rsidP="00E86B7D">
      <w:pPr>
        <w:rPr>
          <w:sz w:val="28"/>
          <w:szCs w:val="28"/>
        </w:rPr>
      </w:pPr>
      <w:r w:rsidRPr="00813FE9">
        <w:rPr>
          <w:sz w:val="28"/>
          <w:szCs w:val="28"/>
        </w:rPr>
        <w:br w:type="page"/>
      </w:r>
    </w:p>
    <w:p w:rsidR="00935C8A" w:rsidRPr="00813FE9" w:rsidRDefault="00935C8A" w:rsidP="00935C8A">
      <w:pPr>
        <w:jc w:val="both"/>
        <w:rPr>
          <w:b/>
          <w:sz w:val="28"/>
          <w:szCs w:val="28"/>
        </w:rPr>
      </w:pPr>
      <w:r w:rsidRPr="00813FE9">
        <w:rPr>
          <w:b/>
          <w:sz w:val="28"/>
          <w:szCs w:val="28"/>
        </w:rPr>
        <w:lastRenderedPageBreak/>
        <w:t>Подає:</w:t>
      </w:r>
    </w:p>
    <w:p w:rsidR="00935C8A" w:rsidRPr="00813FE9" w:rsidRDefault="00935C8A" w:rsidP="00935C8A">
      <w:pPr>
        <w:jc w:val="both"/>
        <w:rPr>
          <w:b/>
          <w:sz w:val="28"/>
          <w:szCs w:val="28"/>
        </w:rPr>
      </w:pPr>
    </w:p>
    <w:p w:rsidR="00935C8A" w:rsidRPr="00813FE9" w:rsidRDefault="00935C8A" w:rsidP="00935C8A">
      <w:pPr>
        <w:jc w:val="both"/>
        <w:rPr>
          <w:sz w:val="28"/>
          <w:szCs w:val="28"/>
        </w:rPr>
      </w:pPr>
      <w:r w:rsidRPr="00813FE9">
        <w:rPr>
          <w:sz w:val="28"/>
          <w:szCs w:val="28"/>
        </w:rPr>
        <w:t>Начальник відділу культурного</w:t>
      </w:r>
    </w:p>
    <w:p w:rsidR="00935C8A" w:rsidRPr="00813FE9" w:rsidRDefault="00935C8A" w:rsidP="00935C8A">
      <w:pPr>
        <w:jc w:val="both"/>
        <w:rPr>
          <w:sz w:val="28"/>
          <w:szCs w:val="28"/>
        </w:rPr>
      </w:pPr>
      <w:r w:rsidRPr="00813FE9">
        <w:rPr>
          <w:sz w:val="28"/>
          <w:szCs w:val="28"/>
        </w:rPr>
        <w:t xml:space="preserve">розвитку управління культури, </w:t>
      </w:r>
    </w:p>
    <w:p w:rsidR="00935C8A" w:rsidRPr="00813FE9" w:rsidRDefault="00935C8A" w:rsidP="00935C8A">
      <w:pPr>
        <w:tabs>
          <w:tab w:val="left" w:pos="6237"/>
        </w:tabs>
        <w:jc w:val="both"/>
        <w:rPr>
          <w:sz w:val="28"/>
          <w:szCs w:val="28"/>
        </w:rPr>
      </w:pPr>
      <w:r w:rsidRPr="00813FE9">
        <w:rPr>
          <w:sz w:val="28"/>
          <w:szCs w:val="28"/>
        </w:rPr>
        <w:t xml:space="preserve">національностей та релігій                  </w:t>
      </w:r>
      <w:r w:rsidR="00690D5C">
        <w:rPr>
          <w:sz w:val="28"/>
          <w:szCs w:val="28"/>
        </w:rPr>
        <w:t xml:space="preserve">                           </w:t>
      </w:r>
      <w:r w:rsidRPr="00813FE9">
        <w:rPr>
          <w:sz w:val="28"/>
          <w:szCs w:val="28"/>
        </w:rPr>
        <w:t>Олександр НАГОРНИЙ</w:t>
      </w:r>
    </w:p>
    <w:p w:rsidR="00935C8A" w:rsidRPr="00813FE9" w:rsidRDefault="00935C8A" w:rsidP="00935C8A">
      <w:pPr>
        <w:jc w:val="both"/>
        <w:rPr>
          <w:sz w:val="28"/>
          <w:szCs w:val="28"/>
        </w:rPr>
      </w:pPr>
    </w:p>
    <w:p w:rsidR="00935C8A" w:rsidRPr="00813FE9" w:rsidRDefault="00935C8A" w:rsidP="00935C8A">
      <w:pPr>
        <w:jc w:val="both"/>
        <w:rPr>
          <w:b/>
          <w:sz w:val="28"/>
          <w:szCs w:val="28"/>
        </w:rPr>
      </w:pPr>
      <w:r w:rsidRPr="00813FE9">
        <w:rPr>
          <w:b/>
          <w:sz w:val="28"/>
          <w:szCs w:val="28"/>
        </w:rPr>
        <w:t>Погоджує:</w:t>
      </w:r>
    </w:p>
    <w:p w:rsidR="00935C8A" w:rsidRPr="00813FE9" w:rsidRDefault="00935C8A" w:rsidP="00935C8A">
      <w:pPr>
        <w:jc w:val="both"/>
        <w:rPr>
          <w:sz w:val="28"/>
          <w:szCs w:val="28"/>
        </w:rPr>
      </w:pPr>
    </w:p>
    <w:p w:rsidR="00935C8A" w:rsidRPr="00813FE9" w:rsidRDefault="00767C5E" w:rsidP="00935C8A">
      <w:pPr>
        <w:tabs>
          <w:tab w:val="left" w:pos="6237"/>
        </w:tabs>
        <w:jc w:val="both"/>
        <w:rPr>
          <w:sz w:val="28"/>
          <w:szCs w:val="28"/>
        </w:rPr>
      </w:pPr>
      <w:r w:rsidRPr="00813FE9">
        <w:rPr>
          <w:sz w:val="28"/>
          <w:szCs w:val="28"/>
        </w:rPr>
        <w:t>Заступник директора</w:t>
      </w:r>
      <w:r w:rsidR="00935C8A" w:rsidRPr="00813FE9">
        <w:rPr>
          <w:sz w:val="28"/>
          <w:szCs w:val="28"/>
        </w:rPr>
        <w:t xml:space="preserve"> Департаменту</w:t>
      </w:r>
    </w:p>
    <w:p w:rsidR="00935C8A" w:rsidRPr="00813FE9" w:rsidRDefault="00935C8A" w:rsidP="00935C8A">
      <w:pPr>
        <w:tabs>
          <w:tab w:val="left" w:pos="6237"/>
        </w:tabs>
        <w:jc w:val="both"/>
        <w:rPr>
          <w:sz w:val="28"/>
          <w:szCs w:val="28"/>
        </w:rPr>
      </w:pPr>
      <w:r w:rsidRPr="00813FE9">
        <w:rPr>
          <w:sz w:val="28"/>
          <w:szCs w:val="28"/>
        </w:rPr>
        <w:t>культури і туризму, національностей</w:t>
      </w:r>
    </w:p>
    <w:p w:rsidR="00935C8A" w:rsidRPr="00813FE9" w:rsidRDefault="00935C8A" w:rsidP="00935C8A">
      <w:pPr>
        <w:tabs>
          <w:tab w:val="left" w:pos="6237"/>
        </w:tabs>
        <w:jc w:val="both"/>
        <w:rPr>
          <w:sz w:val="28"/>
          <w:szCs w:val="28"/>
        </w:rPr>
      </w:pPr>
      <w:r w:rsidRPr="00813FE9">
        <w:rPr>
          <w:sz w:val="28"/>
          <w:szCs w:val="28"/>
        </w:rPr>
        <w:t xml:space="preserve">та релігій Чернігівської обласної </w:t>
      </w:r>
    </w:p>
    <w:p w:rsidR="00690D5C" w:rsidRDefault="00935C8A" w:rsidP="00690D5C">
      <w:pPr>
        <w:tabs>
          <w:tab w:val="left" w:pos="6237"/>
        </w:tabs>
        <w:jc w:val="both"/>
        <w:rPr>
          <w:sz w:val="28"/>
          <w:szCs w:val="24"/>
        </w:rPr>
      </w:pPr>
      <w:r w:rsidRPr="00813FE9">
        <w:rPr>
          <w:sz w:val="28"/>
          <w:szCs w:val="28"/>
        </w:rPr>
        <w:t>державної адміністрації</w:t>
      </w:r>
      <w:r w:rsidR="00767C5E" w:rsidRPr="00813FE9">
        <w:rPr>
          <w:sz w:val="28"/>
          <w:szCs w:val="28"/>
        </w:rPr>
        <w:t xml:space="preserve"> –</w:t>
      </w:r>
      <w:r w:rsidRPr="00813FE9">
        <w:rPr>
          <w:sz w:val="28"/>
          <w:szCs w:val="28"/>
        </w:rPr>
        <w:t xml:space="preserve"> </w:t>
      </w:r>
      <w:r w:rsidR="00690D5C">
        <w:rPr>
          <w:sz w:val="28"/>
          <w:szCs w:val="24"/>
        </w:rPr>
        <w:t>начальник</w:t>
      </w:r>
    </w:p>
    <w:p w:rsidR="00690D5C" w:rsidRDefault="00690D5C" w:rsidP="00690D5C">
      <w:pPr>
        <w:tabs>
          <w:tab w:val="left" w:pos="6237"/>
        </w:tabs>
        <w:jc w:val="both"/>
        <w:rPr>
          <w:sz w:val="28"/>
          <w:szCs w:val="24"/>
        </w:rPr>
      </w:pPr>
      <w:r w:rsidRPr="00E12622">
        <w:rPr>
          <w:sz w:val="28"/>
          <w:szCs w:val="24"/>
        </w:rPr>
        <w:t xml:space="preserve">управління культури, </w:t>
      </w:r>
    </w:p>
    <w:p w:rsidR="00935C8A" w:rsidRPr="00690D5C" w:rsidRDefault="00690D5C" w:rsidP="00690D5C">
      <w:pPr>
        <w:tabs>
          <w:tab w:val="left" w:pos="6237"/>
        </w:tabs>
        <w:jc w:val="both"/>
        <w:rPr>
          <w:sz w:val="28"/>
          <w:szCs w:val="24"/>
        </w:rPr>
      </w:pPr>
      <w:r w:rsidRPr="00E12622">
        <w:rPr>
          <w:sz w:val="28"/>
          <w:szCs w:val="24"/>
        </w:rPr>
        <w:t>національностей та релігій</w:t>
      </w:r>
      <w:r w:rsidR="00E0591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</w:t>
      </w:r>
      <w:r w:rsidR="00935C8A" w:rsidRPr="00813FE9">
        <w:rPr>
          <w:sz w:val="28"/>
          <w:szCs w:val="28"/>
        </w:rPr>
        <w:t xml:space="preserve">   </w:t>
      </w:r>
      <w:r w:rsidR="0090436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Володимир БОГДАНОВИЧ</w:t>
      </w:r>
    </w:p>
    <w:p w:rsidR="00935C8A" w:rsidRPr="00813FE9" w:rsidRDefault="00935C8A" w:rsidP="00935C8A">
      <w:pPr>
        <w:tabs>
          <w:tab w:val="left" w:pos="6237"/>
        </w:tabs>
        <w:jc w:val="both"/>
        <w:rPr>
          <w:sz w:val="28"/>
          <w:szCs w:val="28"/>
        </w:rPr>
      </w:pPr>
    </w:p>
    <w:p w:rsidR="00935C8A" w:rsidRPr="00813FE9" w:rsidRDefault="00935C8A" w:rsidP="00935C8A">
      <w:pPr>
        <w:jc w:val="both"/>
        <w:rPr>
          <w:sz w:val="28"/>
          <w:szCs w:val="28"/>
        </w:rPr>
      </w:pPr>
    </w:p>
    <w:p w:rsidR="004E52B6" w:rsidRPr="00813FE9" w:rsidRDefault="00935C8A" w:rsidP="00196B6C">
      <w:pPr>
        <w:tabs>
          <w:tab w:val="left" w:pos="6237"/>
        </w:tabs>
        <w:jc w:val="both"/>
        <w:rPr>
          <w:sz w:val="28"/>
          <w:szCs w:val="28"/>
        </w:rPr>
      </w:pPr>
      <w:r w:rsidRPr="00813FE9">
        <w:rPr>
          <w:sz w:val="28"/>
          <w:szCs w:val="28"/>
        </w:rPr>
        <w:t xml:space="preserve">Головний спеціаліст-юрисконсульт    </w:t>
      </w:r>
      <w:r w:rsidR="00690D5C">
        <w:rPr>
          <w:sz w:val="28"/>
          <w:szCs w:val="28"/>
        </w:rPr>
        <w:t xml:space="preserve">                          </w:t>
      </w:r>
      <w:r w:rsidRPr="00813FE9">
        <w:rPr>
          <w:sz w:val="28"/>
          <w:szCs w:val="28"/>
        </w:rPr>
        <w:t>Наталія БОНДАРЕНКО</w:t>
      </w:r>
    </w:p>
    <w:sectPr w:rsidR="004E52B6" w:rsidRPr="00813FE9" w:rsidSect="005E078F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1A1" w:rsidRDefault="00D861A1">
      <w:r>
        <w:separator/>
      </w:r>
    </w:p>
  </w:endnote>
  <w:endnote w:type="continuationSeparator" w:id="0">
    <w:p w:rsidR="00D861A1" w:rsidRDefault="00D8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1A1" w:rsidRDefault="00D861A1">
      <w:r>
        <w:separator/>
      </w:r>
    </w:p>
  </w:footnote>
  <w:footnote w:type="continuationSeparator" w:id="0">
    <w:p w:rsidR="00D861A1" w:rsidRDefault="00D86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456636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172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Pr="00882329" w:rsidRDefault="00456636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="00817282"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B60D5E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817893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>
          <wp:extent cx="431165" cy="577850"/>
          <wp:effectExtent l="19050" t="0" r="698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4A37"/>
    <w:multiLevelType w:val="hybridMultilevel"/>
    <w:tmpl w:val="B8B0F0CA"/>
    <w:lvl w:ilvl="0" w:tplc="F3242F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DC7FA4"/>
    <w:multiLevelType w:val="hybridMultilevel"/>
    <w:tmpl w:val="7AB03DC8"/>
    <w:lvl w:ilvl="0" w:tplc="44F85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282"/>
    <w:rsid w:val="000115F5"/>
    <w:rsid w:val="00017452"/>
    <w:rsid w:val="00036151"/>
    <w:rsid w:val="00036833"/>
    <w:rsid w:val="00045B48"/>
    <w:rsid w:val="0006675C"/>
    <w:rsid w:val="0007459F"/>
    <w:rsid w:val="00084037"/>
    <w:rsid w:val="00090335"/>
    <w:rsid w:val="0009039C"/>
    <w:rsid w:val="000B4A2D"/>
    <w:rsid w:val="000B5573"/>
    <w:rsid w:val="000B654F"/>
    <w:rsid w:val="000F41F2"/>
    <w:rsid w:val="00112CD2"/>
    <w:rsid w:val="00114997"/>
    <w:rsid w:val="00144EC9"/>
    <w:rsid w:val="001453E5"/>
    <w:rsid w:val="00155A36"/>
    <w:rsid w:val="00162293"/>
    <w:rsid w:val="00183790"/>
    <w:rsid w:val="00195AE3"/>
    <w:rsid w:val="00196180"/>
    <w:rsid w:val="00196B6C"/>
    <w:rsid w:val="001A3699"/>
    <w:rsid w:val="001B509A"/>
    <w:rsid w:val="001C13F3"/>
    <w:rsid w:val="001D4C80"/>
    <w:rsid w:val="001D7B31"/>
    <w:rsid w:val="001D7BEA"/>
    <w:rsid w:val="001E1C81"/>
    <w:rsid w:val="001E7687"/>
    <w:rsid w:val="001F123F"/>
    <w:rsid w:val="00216334"/>
    <w:rsid w:val="002246B2"/>
    <w:rsid w:val="0024674E"/>
    <w:rsid w:val="002639B6"/>
    <w:rsid w:val="00270372"/>
    <w:rsid w:val="00276BEC"/>
    <w:rsid w:val="00290F7C"/>
    <w:rsid w:val="002936FE"/>
    <w:rsid w:val="00293D5F"/>
    <w:rsid w:val="00295DA0"/>
    <w:rsid w:val="002A7A0D"/>
    <w:rsid w:val="002B18DE"/>
    <w:rsid w:val="002C214A"/>
    <w:rsid w:val="002D6B8F"/>
    <w:rsid w:val="002E287F"/>
    <w:rsid w:val="00300084"/>
    <w:rsid w:val="00303267"/>
    <w:rsid w:val="003100B0"/>
    <w:rsid w:val="00333A2F"/>
    <w:rsid w:val="00364E49"/>
    <w:rsid w:val="003663BC"/>
    <w:rsid w:val="003760B8"/>
    <w:rsid w:val="00383569"/>
    <w:rsid w:val="00383D0E"/>
    <w:rsid w:val="0038740E"/>
    <w:rsid w:val="00393C50"/>
    <w:rsid w:val="003B5668"/>
    <w:rsid w:val="003B7419"/>
    <w:rsid w:val="003B75EC"/>
    <w:rsid w:val="003E3126"/>
    <w:rsid w:val="00417F6A"/>
    <w:rsid w:val="00420DAF"/>
    <w:rsid w:val="0042151A"/>
    <w:rsid w:val="004232D9"/>
    <w:rsid w:val="00425217"/>
    <w:rsid w:val="00427A99"/>
    <w:rsid w:val="004520AE"/>
    <w:rsid w:val="00456636"/>
    <w:rsid w:val="00480287"/>
    <w:rsid w:val="004855A4"/>
    <w:rsid w:val="004B0FA8"/>
    <w:rsid w:val="004B378D"/>
    <w:rsid w:val="004B5224"/>
    <w:rsid w:val="004D2DD0"/>
    <w:rsid w:val="004E52B6"/>
    <w:rsid w:val="005131C3"/>
    <w:rsid w:val="00513557"/>
    <w:rsid w:val="00515026"/>
    <w:rsid w:val="0053220C"/>
    <w:rsid w:val="00535BC0"/>
    <w:rsid w:val="00535ECA"/>
    <w:rsid w:val="00543FC2"/>
    <w:rsid w:val="0054588C"/>
    <w:rsid w:val="00560B0C"/>
    <w:rsid w:val="00565A06"/>
    <w:rsid w:val="005706A7"/>
    <w:rsid w:val="00571ED1"/>
    <w:rsid w:val="00576C05"/>
    <w:rsid w:val="00597814"/>
    <w:rsid w:val="005A7DD0"/>
    <w:rsid w:val="005E078F"/>
    <w:rsid w:val="005F01CD"/>
    <w:rsid w:val="006105F4"/>
    <w:rsid w:val="00612748"/>
    <w:rsid w:val="00613A14"/>
    <w:rsid w:val="00620268"/>
    <w:rsid w:val="00634A16"/>
    <w:rsid w:val="00635243"/>
    <w:rsid w:val="0064071F"/>
    <w:rsid w:val="0064340D"/>
    <w:rsid w:val="00671793"/>
    <w:rsid w:val="006822CE"/>
    <w:rsid w:val="00682C8F"/>
    <w:rsid w:val="00683DA9"/>
    <w:rsid w:val="00690D5C"/>
    <w:rsid w:val="00693AC9"/>
    <w:rsid w:val="00693B16"/>
    <w:rsid w:val="006971C1"/>
    <w:rsid w:val="006A6F82"/>
    <w:rsid w:val="006B0D65"/>
    <w:rsid w:val="006C3432"/>
    <w:rsid w:val="006C4589"/>
    <w:rsid w:val="006D063B"/>
    <w:rsid w:val="006D3356"/>
    <w:rsid w:val="006E0BC1"/>
    <w:rsid w:val="006E388C"/>
    <w:rsid w:val="006F2B06"/>
    <w:rsid w:val="00714F65"/>
    <w:rsid w:val="007325F5"/>
    <w:rsid w:val="00762F09"/>
    <w:rsid w:val="00767C5E"/>
    <w:rsid w:val="00777FFC"/>
    <w:rsid w:val="00782DEA"/>
    <w:rsid w:val="00784699"/>
    <w:rsid w:val="007A5D15"/>
    <w:rsid w:val="007B099D"/>
    <w:rsid w:val="007B1C44"/>
    <w:rsid w:val="007B432A"/>
    <w:rsid w:val="007D0D26"/>
    <w:rsid w:val="007F4D66"/>
    <w:rsid w:val="007F70FF"/>
    <w:rsid w:val="00811525"/>
    <w:rsid w:val="00813C3D"/>
    <w:rsid w:val="00813FE9"/>
    <w:rsid w:val="00817282"/>
    <w:rsid w:val="00817893"/>
    <w:rsid w:val="00840251"/>
    <w:rsid w:val="00844E80"/>
    <w:rsid w:val="00845DEB"/>
    <w:rsid w:val="00853332"/>
    <w:rsid w:val="008571E2"/>
    <w:rsid w:val="00857A89"/>
    <w:rsid w:val="00870EB2"/>
    <w:rsid w:val="008717AB"/>
    <w:rsid w:val="00882329"/>
    <w:rsid w:val="008B7C2B"/>
    <w:rsid w:val="008D14F8"/>
    <w:rsid w:val="008E050C"/>
    <w:rsid w:val="008E11A1"/>
    <w:rsid w:val="008E758D"/>
    <w:rsid w:val="008F1E36"/>
    <w:rsid w:val="008F2B87"/>
    <w:rsid w:val="00904366"/>
    <w:rsid w:val="009132D7"/>
    <w:rsid w:val="0093036E"/>
    <w:rsid w:val="00935C8A"/>
    <w:rsid w:val="00964ADC"/>
    <w:rsid w:val="00983332"/>
    <w:rsid w:val="00994EFA"/>
    <w:rsid w:val="009A2237"/>
    <w:rsid w:val="009A7B11"/>
    <w:rsid w:val="009B5EA4"/>
    <w:rsid w:val="009B64EA"/>
    <w:rsid w:val="009C395D"/>
    <w:rsid w:val="009D4A06"/>
    <w:rsid w:val="009D5AE4"/>
    <w:rsid w:val="009E68B0"/>
    <w:rsid w:val="00A05C14"/>
    <w:rsid w:val="00A410B1"/>
    <w:rsid w:val="00A54259"/>
    <w:rsid w:val="00A57F94"/>
    <w:rsid w:val="00A6493D"/>
    <w:rsid w:val="00A702BF"/>
    <w:rsid w:val="00A9505B"/>
    <w:rsid w:val="00AA4D80"/>
    <w:rsid w:val="00AB67A5"/>
    <w:rsid w:val="00AD42D5"/>
    <w:rsid w:val="00AE20C7"/>
    <w:rsid w:val="00B227BB"/>
    <w:rsid w:val="00B27543"/>
    <w:rsid w:val="00B42C9F"/>
    <w:rsid w:val="00B516C8"/>
    <w:rsid w:val="00B53B30"/>
    <w:rsid w:val="00B60D5E"/>
    <w:rsid w:val="00B82826"/>
    <w:rsid w:val="00B84CCE"/>
    <w:rsid w:val="00B8667E"/>
    <w:rsid w:val="00B925F6"/>
    <w:rsid w:val="00BA5F0A"/>
    <w:rsid w:val="00BB28F7"/>
    <w:rsid w:val="00BC54E0"/>
    <w:rsid w:val="00BD091D"/>
    <w:rsid w:val="00BD6D6F"/>
    <w:rsid w:val="00BE2549"/>
    <w:rsid w:val="00BE59C3"/>
    <w:rsid w:val="00BE7864"/>
    <w:rsid w:val="00BF746E"/>
    <w:rsid w:val="00C10DF8"/>
    <w:rsid w:val="00C436F4"/>
    <w:rsid w:val="00C512BF"/>
    <w:rsid w:val="00C54404"/>
    <w:rsid w:val="00C63D7F"/>
    <w:rsid w:val="00C70185"/>
    <w:rsid w:val="00C74B21"/>
    <w:rsid w:val="00C80C48"/>
    <w:rsid w:val="00C84AB9"/>
    <w:rsid w:val="00C9364C"/>
    <w:rsid w:val="00CB3B01"/>
    <w:rsid w:val="00CD67CD"/>
    <w:rsid w:val="00D062E0"/>
    <w:rsid w:val="00D22D69"/>
    <w:rsid w:val="00D270A9"/>
    <w:rsid w:val="00D32C30"/>
    <w:rsid w:val="00D344C8"/>
    <w:rsid w:val="00D40114"/>
    <w:rsid w:val="00D55639"/>
    <w:rsid w:val="00D56EDE"/>
    <w:rsid w:val="00D56F0F"/>
    <w:rsid w:val="00D60956"/>
    <w:rsid w:val="00D85112"/>
    <w:rsid w:val="00D861A1"/>
    <w:rsid w:val="00D90767"/>
    <w:rsid w:val="00D90C5D"/>
    <w:rsid w:val="00D943E5"/>
    <w:rsid w:val="00D9675B"/>
    <w:rsid w:val="00DD6B58"/>
    <w:rsid w:val="00DE13C5"/>
    <w:rsid w:val="00DF023B"/>
    <w:rsid w:val="00DF5B07"/>
    <w:rsid w:val="00E03833"/>
    <w:rsid w:val="00E05915"/>
    <w:rsid w:val="00E06BA2"/>
    <w:rsid w:val="00E07D39"/>
    <w:rsid w:val="00E1021E"/>
    <w:rsid w:val="00E11AE4"/>
    <w:rsid w:val="00E13CFD"/>
    <w:rsid w:val="00E46470"/>
    <w:rsid w:val="00E552DC"/>
    <w:rsid w:val="00E70510"/>
    <w:rsid w:val="00E73A90"/>
    <w:rsid w:val="00E86B7D"/>
    <w:rsid w:val="00E97028"/>
    <w:rsid w:val="00EA6A39"/>
    <w:rsid w:val="00EA6A93"/>
    <w:rsid w:val="00EC331D"/>
    <w:rsid w:val="00F24D43"/>
    <w:rsid w:val="00F30BC1"/>
    <w:rsid w:val="00F30C01"/>
    <w:rsid w:val="00F409E7"/>
    <w:rsid w:val="00F43EF3"/>
    <w:rsid w:val="00F4525E"/>
    <w:rsid w:val="00F6783C"/>
    <w:rsid w:val="00FB6AE5"/>
    <w:rsid w:val="00FC0891"/>
    <w:rsid w:val="00FE3403"/>
    <w:rsid w:val="00FE3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5DD52"/>
  <w15:docId w15:val="{60849D68-8D7C-4A0F-A58A-0F2F62F0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AB"/>
    <w:rPr>
      <w:lang w:val="uk-UA"/>
    </w:rPr>
  </w:style>
  <w:style w:type="paragraph" w:styleId="1">
    <w:name w:val="heading 1"/>
    <w:basedOn w:val="a"/>
    <w:next w:val="a"/>
    <w:qFormat/>
    <w:rsid w:val="008717AB"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D401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40114"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E06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15521-E903-4977-9EED-711746DB7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161</TotalTime>
  <Pages>2</Pages>
  <Words>1014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Олександр</cp:lastModifiedBy>
  <cp:revision>62</cp:revision>
  <cp:lastPrinted>2024-05-08T07:42:00Z</cp:lastPrinted>
  <dcterms:created xsi:type="dcterms:W3CDTF">2023-02-24T14:03:00Z</dcterms:created>
  <dcterms:modified xsi:type="dcterms:W3CDTF">2024-12-10T13:11:00Z</dcterms:modified>
</cp:coreProperties>
</file>